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00" w:rsidRPr="00F262EB" w:rsidRDefault="00551AAA" w:rsidP="00C80E91">
      <w:pPr>
        <w:rPr>
          <w:color w:val="auto"/>
        </w:rPr>
      </w:pPr>
      <w:r>
        <w:rPr>
          <w:color w:val="auto"/>
        </w:rPr>
        <w:t>May, 201</w:t>
      </w:r>
      <w:r w:rsidR="00704B4A">
        <w:rPr>
          <w:color w:val="auto"/>
        </w:rPr>
        <w:t>7</w:t>
      </w:r>
    </w:p>
    <w:p w:rsidR="00225006" w:rsidRPr="00F262EB" w:rsidRDefault="00225006" w:rsidP="00C80E91">
      <w:pPr>
        <w:rPr>
          <w:color w:val="auto"/>
        </w:rPr>
      </w:pPr>
    </w:p>
    <w:p w:rsidR="00225006" w:rsidRPr="00F262EB" w:rsidRDefault="00225006" w:rsidP="00C80E91">
      <w:pPr>
        <w:rPr>
          <w:color w:val="auto"/>
        </w:rPr>
      </w:pPr>
    </w:p>
    <w:p w:rsidR="00225006" w:rsidRPr="00F262EB" w:rsidRDefault="00225006" w:rsidP="00C80E91">
      <w:pPr>
        <w:rPr>
          <w:color w:val="auto"/>
        </w:rPr>
      </w:pPr>
    </w:p>
    <w:p w:rsidR="00225006" w:rsidRPr="00F262EB" w:rsidRDefault="00225006" w:rsidP="00C80E91">
      <w:pPr>
        <w:rPr>
          <w:color w:val="auto"/>
        </w:rPr>
      </w:pPr>
      <w:r w:rsidRPr="00F262EB">
        <w:rPr>
          <w:color w:val="auto"/>
        </w:rPr>
        <w:t>Dear Parents/Guardians:</w:t>
      </w:r>
    </w:p>
    <w:p w:rsidR="00225006" w:rsidRPr="00F262EB" w:rsidRDefault="00225006" w:rsidP="00C80E91">
      <w:pPr>
        <w:rPr>
          <w:color w:val="auto"/>
        </w:rPr>
      </w:pPr>
    </w:p>
    <w:p w:rsidR="00225006" w:rsidRPr="00F262EB" w:rsidRDefault="00225006" w:rsidP="00C80E91">
      <w:pPr>
        <w:rPr>
          <w:color w:val="auto"/>
        </w:rPr>
      </w:pPr>
      <w:r w:rsidRPr="00F262EB">
        <w:rPr>
          <w:color w:val="auto"/>
        </w:rPr>
        <w:t xml:space="preserve">As the Moving </w:t>
      </w:r>
      <w:proofErr w:type="gramStart"/>
      <w:r w:rsidRPr="00F262EB">
        <w:rPr>
          <w:color w:val="auto"/>
        </w:rPr>
        <w:t>Up</w:t>
      </w:r>
      <w:proofErr w:type="gramEnd"/>
      <w:r w:rsidRPr="00F262EB">
        <w:rPr>
          <w:color w:val="auto"/>
        </w:rPr>
        <w:t xml:space="preserve"> </w:t>
      </w:r>
      <w:r w:rsidR="0099456A" w:rsidRPr="00F262EB">
        <w:rPr>
          <w:color w:val="auto"/>
        </w:rPr>
        <w:t>Ceremony</w:t>
      </w:r>
      <w:r w:rsidRPr="00F262EB">
        <w:rPr>
          <w:color w:val="auto"/>
        </w:rPr>
        <w:t xml:space="preserve"> quickly approaches for our fifth grade students, I would like to share some guidelines with you in an effort to have the day run smoothly:</w:t>
      </w:r>
    </w:p>
    <w:p w:rsidR="00225006" w:rsidRPr="00F262EB" w:rsidRDefault="00225006" w:rsidP="00C80E91">
      <w:pPr>
        <w:rPr>
          <w:color w:val="auto"/>
        </w:rPr>
      </w:pPr>
    </w:p>
    <w:p w:rsidR="00225006" w:rsidRPr="00F262EB" w:rsidRDefault="00225006" w:rsidP="00225006">
      <w:pPr>
        <w:pStyle w:val="ListParagraph"/>
        <w:numPr>
          <w:ilvl w:val="0"/>
          <w:numId w:val="3"/>
        </w:numPr>
        <w:rPr>
          <w:color w:val="auto"/>
        </w:rPr>
      </w:pPr>
      <w:r w:rsidRPr="00F262EB">
        <w:rPr>
          <w:color w:val="auto"/>
        </w:rPr>
        <w:t xml:space="preserve">Please make sure your </w:t>
      </w:r>
      <w:r w:rsidR="00C27B4D">
        <w:rPr>
          <w:color w:val="auto"/>
        </w:rPr>
        <w:t>ch</w:t>
      </w:r>
      <w:r w:rsidR="00232E20">
        <w:rPr>
          <w:color w:val="auto"/>
        </w:rPr>
        <w:t xml:space="preserve">ild arrives to school on time </w:t>
      </w:r>
      <w:r w:rsidR="00C27B4D">
        <w:rPr>
          <w:color w:val="auto"/>
        </w:rPr>
        <w:t>on Friday, June 16</w:t>
      </w:r>
      <w:r w:rsidR="00C27B4D" w:rsidRPr="00C27B4D">
        <w:rPr>
          <w:color w:val="auto"/>
          <w:vertAlign w:val="superscript"/>
        </w:rPr>
        <w:t>th</w:t>
      </w:r>
      <w:r w:rsidR="00520457" w:rsidRPr="00F262EB">
        <w:rPr>
          <w:color w:val="auto"/>
        </w:rPr>
        <w:t>,</w:t>
      </w:r>
      <w:r w:rsidRPr="00F262EB">
        <w:rPr>
          <w:color w:val="auto"/>
        </w:rPr>
        <w:t xml:space="preserve"> to ensure that every one is lined</w:t>
      </w:r>
      <w:r w:rsidR="00F810FC" w:rsidRPr="00F262EB">
        <w:rPr>
          <w:color w:val="auto"/>
        </w:rPr>
        <w:t xml:space="preserve"> up properly for the procession.  The ceremony will begin promptly at 9:</w:t>
      </w:r>
      <w:r w:rsidR="009F1BCE" w:rsidRPr="00F262EB">
        <w:rPr>
          <w:color w:val="auto"/>
        </w:rPr>
        <w:t>2</w:t>
      </w:r>
      <w:r w:rsidR="00F810FC" w:rsidRPr="00F262EB">
        <w:rPr>
          <w:color w:val="auto"/>
        </w:rPr>
        <w:t>0 a.m.</w:t>
      </w:r>
    </w:p>
    <w:p w:rsidR="003540DF" w:rsidRDefault="003540DF" w:rsidP="00225006">
      <w:pPr>
        <w:pStyle w:val="ListParagraph"/>
        <w:numPr>
          <w:ilvl w:val="0"/>
          <w:numId w:val="3"/>
        </w:numPr>
        <w:rPr>
          <w:color w:val="auto"/>
        </w:rPr>
      </w:pPr>
      <w:r w:rsidRPr="00F262EB">
        <w:rPr>
          <w:color w:val="auto"/>
        </w:rPr>
        <w:t>Please make sure your child/children adhere to the district dress code policy for this special day.</w:t>
      </w:r>
    </w:p>
    <w:p w:rsidR="00922714" w:rsidRPr="00551AAA" w:rsidRDefault="00922714" w:rsidP="00225006">
      <w:pPr>
        <w:pStyle w:val="ListParagraph"/>
        <w:numPr>
          <w:ilvl w:val="0"/>
          <w:numId w:val="3"/>
        </w:numPr>
        <w:rPr>
          <w:b/>
          <w:color w:val="auto"/>
        </w:rPr>
      </w:pPr>
      <w:r>
        <w:rPr>
          <w:color w:val="auto"/>
        </w:rPr>
        <w:t>Please bring the two designated t</w:t>
      </w:r>
      <w:r w:rsidR="00551AAA">
        <w:rPr>
          <w:color w:val="auto"/>
        </w:rPr>
        <w:t xml:space="preserve">ickets with you to the </w:t>
      </w:r>
      <w:proofErr w:type="gramStart"/>
      <w:r w:rsidR="00551AAA">
        <w:rPr>
          <w:color w:val="auto"/>
        </w:rPr>
        <w:t xml:space="preserve">ceremony  </w:t>
      </w:r>
      <w:r w:rsidR="00551AAA" w:rsidRPr="00551AAA">
        <w:rPr>
          <w:b/>
          <w:color w:val="auto"/>
        </w:rPr>
        <w:t>Each</w:t>
      </w:r>
      <w:proofErr w:type="gramEnd"/>
      <w:r w:rsidR="00551AAA" w:rsidRPr="00551AAA">
        <w:rPr>
          <w:b/>
          <w:color w:val="auto"/>
        </w:rPr>
        <w:t xml:space="preserve"> ticket holder must have a valid picture identification to enter the building.  No exceptions.</w:t>
      </w:r>
    </w:p>
    <w:p w:rsidR="00225006" w:rsidRPr="00F262EB" w:rsidRDefault="00225006" w:rsidP="00225006">
      <w:pPr>
        <w:pStyle w:val="ListParagraph"/>
        <w:numPr>
          <w:ilvl w:val="0"/>
          <w:numId w:val="3"/>
        </w:numPr>
        <w:rPr>
          <w:color w:val="auto"/>
        </w:rPr>
      </w:pPr>
      <w:r w:rsidRPr="00F262EB">
        <w:rPr>
          <w:color w:val="auto"/>
        </w:rPr>
        <w:t>No parents/guardians will be allowed in the building prior to 9:</w:t>
      </w:r>
      <w:r w:rsidR="00F810FC" w:rsidRPr="00F262EB">
        <w:rPr>
          <w:color w:val="auto"/>
        </w:rPr>
        <w:t>0</w:t>
      </w:r>
      <w:r w:rsidRPr="00F262EB">
        <w:rPr>
          <w:color w:val="auto"/>
        </w:rPr>
        <w:t xml:space="preserve">0 a.m.  </w:t>
      </w:r>
      <w:r w:rsidRPr="00F262EB">
        <w:rPr>
          <w:b/>
          <w:color w:val="auto"/>
        </w:rPr>
        <w:t xml:space="preserve">Please </w:t>
      </w:r>
      <w:r w:rsidRPr="00F262EB">
        <w:rPr>
          <w:b/>
          <w:i/>
          <w:color w:val="auto"/>
          <w:u w:val="single"/>
        </w:rPr>
        <w:t xml:space="preserve">enter </w:t>
      </w:r>
      <w:r w:rsidR="002A25AC" w:rsidRPr="00F262EB">
        <w:rPr>
          <w:b/>
          <w:i/>
          <w:color w:val="auto"/>
          <w:u w:val="single"/>
        </w:rPr>
        <w:t>and exit</w:t>
      </w:r>
      <w:r w:rsidR="002A25AC" w:rsidRPr="00F262EB">
        <w:rPr>
          <w:b/>
          <w:color w:val="auto"/>
        </w:rPr>
        <w:t xml:space="preserve"> </w:t>
      </w:r>
      <w:r w:rsidRPr="00F262EB">
        <w:rPr>
          <w:b/>
          <w:color w:val="auto"/>
        </w:rPr>
        <w:t>the school through the gym lobby doors</w:t>
      </w:r>
      <w:r w:rsidRPr="00F262EB">
        <w:rPr>
          <w:color w:val="auto"/>
        </w:rPr>
        <w:t>.</w:t>
      </w:r>
    </w:p>
    <w:p w:rsidR="00225006" w:rsidRPr="00F262EB" w:rsidRDefault="00225006" w:rsidP="00225006">
      <w:pPr>
        <w:pStyle w:val="ListParagraph"/>
        <w:numPr>
          <w:ilvl w:val="0"/>
          <w:numId w:val="3"/>
        </w:numPr>
        <w:rPr>
          <w:color w:val="auto"/>
        </w:rPr>
      </w:pPr>
      <w:r w:rsidRPr="00F262EB">
        <w:rPr>
          <w:color w:val="auto"/>
        </w:rPr>
        <w:t>Please remain in the gym area.</w:t>
      </w:r>
    </w:p>
    <w:p w:rsidR="00225006" w:rsidRPr="00F262EB" w:rsidRDefault="0099456A" w:rsidP="00225006">
      <w:pPr>
        <w:pStyle w:val="ListParagraph"/>
        <w:numPr>
          <w:ilvl w:val="0"/>
          <w:numId w:val="3"/>
        </w:numPr>
        <w:rPr>
          <w:color w:val="auto"/>
        </w:rPr>
      </w:pPr>
      <w:r w:rsidRPr="00F262EB">
        <w:rPr>
          <w:color w:val="auto"/>
        </w:rPr>
        <w:t xml:space="preserve">Siblings </w:t>
      </w:r>
      <w:r w:rsidRPr="00F262EB">
        <w:rPr>
          <w:b/>
          <w:color w:val="auto"/>
          <w:u w:val="single"/>
        </w:rPr>
        <w:t>may not</w:t>
      </w:r>
      <w:r w:rsidRPr="00F262EB">
        <w:rPr>
          <w:color w:val="auto"/>
        </w:rPr>
        <w:t xml:space="preserve"> be signed in/out to attend the ceremony.  They must take an </w:t>
      </w:r>
      <w:r w:rsidRPr="00F262EB">
        <w:rPr>
          <w:rFonts w:ascii="Garamond" w:hAnsi="Garamond"/>
          <w:color w:val="auto"/>
        </w:rPr>
        <w:t>absence</w:t>
      </w:r>
      <w:r w:rsidRPr="00F262EB">
        <w:rPr>
          <w:color w:val="auto"/>
        </w:rPr>
        <w:t xml:space="preserve"> for the entire day.</w:t>
      </w:r>
    </w:p>
    <w:p w:rsidR="0099456A" w:rsidRDefault="00292505" w:rsidP="00133E3F">
      <w:pPr>
        <w:pStyle w:val="ListParagraph"/>
        <w:numPr>
          <w:ilvl w:val="0"/>
          <w:numId w:val="3"/>
        </w:numPr>
        <w:rPr>
          <w:color w:val="auto"/>
        </w:rPr>
      </w:pPr>
      <w:r w:rsidRPr="00D1129C">
        <w:rPr>
          <w:color w:val="auto"/>
        </w:rPr>
        <w:t>If you wish to sign your 5</w:t>
      </w:r>
      <w:r w:rsidRPr="00D1129C">
        <w:rPr>
          <w:color w:val="auto"/>
          <w:vertAlign w:val="superscript"/>
        </w:rPr>
        <w:t>th</w:t>
      </w:r>
      <w:r w:rsidRPr="00D1129C">
        <w:rPr>
          <w:color w:val="auto"/>
        </w:rPr>
        <w:t xml:space="preserve"> grade student out after the ceremony, it will be done in your child’s classroom.  </w:t>
      </w:r>
    </w:p>
    <w:p w:rsidR="00D1129C" w:rsidRPr="00D1129C" w:rsidRDefault="00D1129C" w:rsidP="00D1129C">
      <w:pPr>
        <w:pStyle w:val="ListParagraph"/>
        <w:rPr>
          <w:color w:val="auto"/>
        </w:rPr>
      </w:pPr>
    </w:p>
    <w:p w:rsidR="0099456A" w:rsidRPr="00F262EB" w:rsidRDefault="0099456A" w:rsidP="0099456A">
      <w:pPr>
        <w:rPr>
          <w:color w:val="auto"/>
        </w:rPr>
      </w:pPr>
      <w:r w:rsidRPr="00F262EB">
        <w:rPr>
          <w:color w:val="auto"/>
        </w:rPr>
        <w:t>Thank you for your continued cooperation.  We are looking forward to sharing in this special day with you.</w:t>
      </w:r>
    </w:p>
    <w:p w:rsidR="0099456A" w:rsidRPr="00F262EB" w:rsidRDefault="0099456A" w:rsidP="0099456A">
      <w:pPr>
        <w:rPr>
          <w:color w:val="auto"/>
        </w:rPr>
      </w:pPr>
    </w:p>
    <w:p w:rsidR="0099456A" w:rsidRPr="00F262EB" w:rsidRDefault="0099456A" w:rsidP="0099456A">
      <w:pPr>
        <w:rPr>
          <w:color w:val="auto"/>
        </w:rPr>
      </w:pPr>
      <w:r w:rsidRPr="00F262EB">
        <w:rPr>
          <w:color w:val="auto"/>
        </w:rPr>
        <w:t>Sincerely,</w:t>
      </w:r>
    </w:p>
    <w:p w:rsidR="0099456A" w:rsidRPr="00F262EB" w:rsidRDefault="00F628C7" w:rsidP="0099456A">
      <w:pPr>
        <w:rPr>
          <w:rFonts w:ascii="Lucida Handwriting" w:hAnsi="Lucida Handwriting"/>
          <w:b/>
          <w:color w:val="auto"/>
          <w:szCs w:val="22"/>
        </w:rPr>
      </w:pPr>
      <w:r w:rsidRPr="00F262EB">
        <w:rPr>
          <w:rFonts w:ascii="Lucida Handwriting" w:hAnsi="Lucida Handwriting"/>
          <w:b/>
          <w:color w:val="auto"/>
          <w:szCs w:val="22"/>
        </w:rPr>
        <w:t>Kathleen McKiernan</w:t>
      </w:r>
    </w:p>
    <w:p w:rsidR="0099456A" w:rsidRPr="00F262EB" w:rsidRDefault="00F628C7" w:rsidP="0099456A">
      <w:pPr>
        <w:rPr>
          <w:color w:val="auto"/>
        </w:rPr>
      </w:pPr>
      <w:r w:rsidRPr="00F262EB">
        <w:rPr>
          <w:color w:val="auto"/>
        </w:rPr>
        <w:t>Kathleen McKiernan</w:t>
      </w:r>
    </w:p>
    <w:p w:rsidR="000A50B1" w:rsidRPr="00DF451F" w:rsidRDefault="0099456A" w:rsidP="000A50B1">
      <w:pPr>
        <w:rPr>
          <w:color w:val="auto"/>
        </w:rPr>
      </w:pPr>
      <w:r w:rsidRPr="00F262EB">
        <w:rPr>
          <w:color w:val="auto"/>
        </w:rPr>
        <w:t>Principal</w:t>
      </w:r>
      <w:bookmarkStart w:id="0" w:name="_GoBack"/>
      <w:bookmarkEnd w:id="0"/>
    </w:p>
    <w:sectPr w:rsidR="000A50B1" w:rsidRPr="00DF451F" w:rsidSect="00613309">
      <w:headerReference w:type="first" r:id="rId7"/>
      <w:footerReference w:type="first" r:id="rId8"/>
      <w:pgSz w:w="12240" w:h="15840" w:code="1"/>
      <w:pgMar w:top="360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14" w:rsidRDefault="00922714">
      <w:r>
        <w:separator/>
      </w:r>
    </w:p>
  </w:endnote>
  <w:endnote w:type="continuationSeparator" w:id="0">
    <w:p w:rsidR="00922714" w:rsidRDefault="0092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51F" w:rsidRDefault="004D5BFF">
    <w:pPr>
      <w:pStyle w:val="Footer"/>
    </w:pPr>
    <w:r>
      <w:tab/>
    </w:r>
    <w:r>
      <w:tab/>
    </w:r>
  </w:p>
  <w:p w:rsidR="001C1572" w:rsidRDefault="001C1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14" w:rsidRDefault="00922714">
      <w:r>
        <w:separator/>
      </w:r>
    </w:p>
  </w:footnote>
  <w:footnote w:type="continuationSeparator" w:id="0">
    <w:p w:rsidR="00922714" w:rsidRDefault="0092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714" w:rsidRDefault="00922714">
    <w:pPr>
      <w:pStyle w:val="Header"/>
      <w:spacing w:line="360" w:lineRule="auto"/>
      <w:jc w:val="center"/>
      <w:rPr>
        <w:rFonts w:ascii="Footlight MT Light" w:hAnsi="Footlight MT Light"/>
        <w:b/>
        <w:color w:val="auto"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Footlight MT Light" w:hAnsi="Footlight MT Light"/>
            <w:b/>
            <w:color w:val="auto"/>
            <w:sz w:val="32"/>
          </w:rPr>
          <w:t>JACKSON</w:t>
        </w:r>
      </w:smartTag>
      <w:r>
        <w:rPr>
          <w:rFonts w:ascii="Footlight MT Light" w:hAnsi="Footlight MT Light"/>
          <w:b/>
          <w:color w:val="auto"/>
          <w:sz w:val="32"/>
        </w:rPr>
        <w:t xml:space="preserve"> </w:t>
      </w:r>
      <w:smartTag w:uri="urn:schemas-microsoft-com:office:smarttags" w:element="PlaceName">
        <w:r>
          <w:rPr>
            <w:rFonts w:ascii="Footlight MT Light" w:hAnsi="Footlight MT Light"/>
            <w:b/>
            <w:color w:val="auto"/>
            <w:sz w:val="32"/>
          </w:rPr>
          <w:t>SCHOOL DISTRICT</w:t>
        </w:r>
      </w:smartTag>
    </w:smartTag>
  </w:p>
  <w:p w:rsidR="00922714" w:rsidRDefault="00922714">
    <w:pPr>
      <w:pStyle w:val="Header"/>
      <w:jc w:val="center"/>
      <w:rPr>
        <w:rFonts w:ascii="Footlight MT Light" w:hAnsi="Footlight MT Light"/>
        <w:b/>
        <w:color w:val="auto"/>
        <w:sz w:val="24"/>
      </w:rPr>
    </w:pPr>
    <w:smartTag w:uri="urn:schemas-microsoft-com:office:smarttags" w:element="place">
      <w:smartTag w:uri="urn:schemas-microsoft-com:office:smarttags" w:element="PlaceName">
        <w:r>
          <w:rPr>
            <w:rFonts w:ascii="Footlight MT Light" w:hAnsi="Footlight MT Light"/>
            <w:b/>
            <w:color w:val="auto"/>
            <w:sz w:val="24"/>
          </w:rPr>
          <w:t>Switlik</w:t>
        </w:r>
      </w:smartTag>
      <w:r>
        <w:rPr>
          <w:rFonts w:ascii="Footlight MT Light" w:hAnsi="Footlight MT Light"/>
          <w:b/>
          <w:color w:val="auto"/>
          <w:sz w:val="24"/>
        </w:rPr>
        <w:t xml:space="preserve"> </w:t>
      </w:r>
      <w:smartTag w:uri="urn:schemas-microsoft-com:office:smarttags" w:element="PlaceType">
        <w:r>
          <w:rPr>
            <w:rFonts w:ascii="Footlight MT Light" w:hAnsi="Footlight MT Light"/>
            <w:b/>
            <w:color w:val="auto"/>
            <w:sz w:val="24"/>
          </w:rPr>
          <w:t>Elementary School</w:t>
        </w:r>
      </w:smartTag>
    </w:smartTag>
  </w:p>
  <w:p w:rsidR="00922714" w:rsidRDefault="00922714">
    <w:pPr>
      <w:pStyle w:val="Header"/>
      <w:jc w:val="center"/>
      <w:rPr>
        <w:rFonts w:ascii="Footlight MT Light" w:hAnsi="Footlight MT Light"/>
        <w:b/>
        <w:color w:val="auto"/>
        <w:sz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Footlight MT Light" w:hAnsi="Footlight MT Light"/>
            <w:b/>
            <w:color w:val="auto"/>
            <w:sz w:val="20"/>
          </w:rPr>
          <w:t>75 West Veterans Highway</w:t>
        </w:r>
      </w:smartTag>
    </w:smartTag>
  </w:p>
  <w:p w:rsidR="00922714" w:rsidRDefault="00922714">
    <w:pPr>
      <w:pStyle w:val="Header"/>
      <w:spacing w:line="360" w:lineRule="auto"/>
      <w:jc w:val="center"/>
      <w:rPr>
        <w:rFonts w:ascii="Footlight MT Light" w:hAnsi="Footlight MT Light"/>
        <w:b/>
        <w:color w:val="auto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Footlight MT Light" w:hAnsi="Footlight MT Light"/>
            <w:b/>
            <w:color w:val="auto"/>
            <w:sz w:val="20"/>
          </w:rPr>
          <w:t>Jackson</w:t>
        </w:r>
      </w:smartTag>
      <w:r>
        <w:rPr>
          <w:rFonts w:ascii="Footlight MT Light" w:hAnsi="Footlight MT Light"/>
          <w:b/>
          <w:color w:val="auto"/>
          <w:sz w:val="20"/>
        </w:rPr>
        <w:t xml:space="preserve">, </w:t>
      </w:r>
      <w:smartTag w:uri="urn:schemas-microsoft-com:office:smarttags" w:element="State">
        <w:r>
          <w:rPr>
            <w:rFonts w:ascii="Footlight MT Light" w:hAnsi="Footlight MT Light"/>
            <w:b/>
            <w:color w:val="auto"/>
            <w:sz w:val="20"/>
          </w:rPr>
          <w:t>NJ</w:t>
        </w:r>
      </w:smartTag>
      <w:r>
        <w:rPr>
          <w:rFonts w:ascii="Footlight MT Light" w:hAnsi="Footlight MT Light"/>
          <w:b/>
          <w:color w:val="auto"/>
          <w:sz w:val="20"/>
        </w:rPr>
        <w:t xml:space="preserve">   </w:t>
      </w:r>
      <w:smartTag w:uri="urn:schemas-microsoft-com:office:smarttags" w:element="PostalCode">
        <w:r>
          <w:rPr>
            <w:rFonts w:ascii="Footlight MT Light" w:hAnsi="Footlight MT Light"/>
            <w:b/>
            <w:color w:val="auto"/>
            <w:sz w:val="20"/>
          </w:rPr>
          <w:t>08527</w:t>
        </w:r>
      </w:smartTag>
    </w:smartTag>
  </w:p>
  <w:p w:rsidR="00922714" w:rsidRDefault="00922714">
    <w:pPr>
      <w:pStyle w:val="Header"/>
      <w:jc w:val="center"/>
      <w:rPr>
        <w:rFonts w:ascii="Footlight MT Light" w:hAnsi="Footlight MT Light"/>
        <w:b/>
        <w:color w:val="auto"/>
        <w:sz w:val="18"/>
      </w:rPr>
    </w:pPr>
    <w:r>
      <w:rPr>
        <w:rFonts w:ascii="Footlight MT Light" w:hAnsi="Footlight MT Light"/>
        <w:b/>
        <w:color w:val="auto"/>
        <w:sz w:val="18"/>
      </w:rPr>
      <w:t>(732) 833-4650</w:t>
    </w:r>
  </w:p>
  <w:p w:rsidR="00922714" w:rsidRDefault="00922714">
    <w:pPr>
      <w:pStyle w:val="Header"/>
      <w:spacing w:line="480" w:lineRule="auto"/>
      <w:jc w:val="center"/>
      <w:rPr>
        <w:rFonts w:ascii="Footlight MT Light" w:hAnsi="Footlight MT Light"/>
        <w:b/>
        <w:color w:val="auto"/>
        <w:sz w:val="18"/>
      </w:rPr>
    </w:pPr>
    <w:proofErr w:type="gramStart"/>
    <w:r>
      <w:rPr>
        <w:rFonts w:ascii="Footlight MT Light" w:hAnsi="Footlight MT Light"/>
        <w:b/>
        <w:color w:val="auto"/>
        <w:sz w:val="18"/>
      </w:rPr>
      <w:t>FAX  (</w:t>
    </w:r>
    <w:proofErr w:type="gramEnd"/>
    <w:r>
      <w:rPr>
        <w:rFonts w:ascii="Footlight MT Light" w:hAnsi="Footlight MT Light"/>
        <w:b/>
        <w:color w:val="auto"/>
        <w:sz w:val="18"/>
      </w:rPr>
      <w:t>732) 833-4672</w:t>
    </w:r>
  </w:p>
  <w:p w:rsidR="00922714" w:rsidRDefault="00922714">
    <w:pPr>
      <w:pStyle w:val="Header"/>
      <w:pBdr>
        <w:bottom w:val="double" w:sz="6" w:space="1" w:color="auto"/>
      </w:pBdr>
      <w:tabs>
        <w:tab w:val="clear" w:pos="4320"/>
        <w:tab w:val="clear" w:pos="8640"/>
        <w:tab w:val="right" w:pos="9360"/>
      </w:tabs>
      <w:rPr>
        <w:rFonts w:ascii="Footlight MT Light" w:hAnsi="Footlight MT Light"/>
        <w:i/>
        <w:color w:val="auto"/>
        <w:sz w:val="18"/>
      </w:rPr>
    </w:pPr>
    <w:r>
      <w:rPr>
        <w:rFonts w:ascii="Footlight MT Light" w:hAnsi="Footlight MT Light"/>
        <w:i/>
        <w:color w:val="auto"/>
        <w:sz w:val="18"/>
      </w:rPr>
      <w:t>Mrs. Kathleen McKiernan</w:t>
    </w:r>
    <w:r>
      <w:rPr>
        <w:rFonts w:ascii="Footlight MT Light" w:hAnsi="Footlight MT Light"/>
        <w:i/>
        <w:color w:val="auto"/>
        <w:sz w:val="18"/>
      </w:rPr>
      <w:tab/>
    </w:r>
    <w:r w:rsidR="00FE5FBE">
      <w:rPr>
        <w:rFonts w:ascii="Footlight MT Light" w:hAnsi="Footlight MT Light"/>
        <w:i/>
        <w:color w:val="auto"/>
        <w:sz w:val="18"/>
      </w:rPr>
      <w:t>Mrs. Renee Pagano-Hein</w:t>
    </w:r>
  </w:p>
  <w:p w:rsidR="00922714" w:rsidRDefault="00922714">
    <w:pPr>
      <w:pStyle w:val="Header"/>
      <w:pBdr>
        <w:bottom w:val="double" w:sz="6" w:space="1" w:color="auto"/>
      </w:pBdr>
      <w:tabs>
        <w:tab w:val="clear" w:pos="4320"/>
        <w:tab w:val="clear" w:pos="8640"/>
        <w:tab w:val="right" w:pos="9360"/>
      </w:tabs>
      <w:rPr>
        <w:rFonts w:ascii="Footlight MT Light" w:hAnsi="Footlight MT Light"/>
        <w:i/>
        <w:color w:val="auto"/>
        <w:sz w:val="18"/>
      </w:rPr>
    </w:pPr>
    <w:r>
      <w:rPr>
        <w:rFonts w:ascii="Footlight MT Light" w:hAnsi="Footlight MT Light"/>
        <w:i/>
        <w:color w:val="auto"/>
        <w:sz w:val="18"/>
      </w:rPr>
      <w:t>Principal</w:t>
    </w:r>
    <w:r>
      <w:rPr>
        <w:rFonts w:ascii="Footlight MT Light" w:hAnsi="Footlight MT Light"/>
        <w:i/>
        <w:color w:val="auto"/>
        <w:sz w:val="18"/>
      </w:rPr>
      <w:tab/>
      <w:t xml:space="preserve">  Assistant Principal</w:t>
    </w:r>
  </w:p>
  <w:p w:rsidR="00922714" w:rsidRDefault="00922714">
    <w:pPr>
      <w:pStyle w:val="Header"/>
      <w:pBdr>
        <w:bottom w:val="double" w:sz="6" w:space="1" w:color="auto"/>
      </w:pBdr>
      <w:jc w:val="center"/>
      <w:rPr>
        <w:rFonts w:ascii="Footlight MT Light" w:hAnsi="Footlight MT Light"/>
        <w:i/>
        <w:sz w:val="20"/>
      </w:rPr>
    </w:pPr>
  </w:p>
  <w:p w:rsidR="00922714" w:rsidRDefault="00922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E23"/>
    <w:multiLevelType w:val="hybridMultilevel"/>
    <w:tmpl w:val="E46A5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6141"/>
    <w:multiLevelType w:val="hybridMultilevel"/>
    <w:tmpl w:val="6FC0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4EAB"/>
    <w:multiLevelType w:val="hybridMultilevel"/>
    <w:tmpl w:val="5F12D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B1"/>
    <w:rsid w:val="0003115C"/>
    <w:rsid w:val="00080F79"/>
    <w:rsid w:val="000876A9"/>
    <w:rsid w:val="00097384"/>
    <w:rsid w:val="000A50B1"/>
    <w:rsid w:val="000F45D5"/>
    <w:rsid w:val="00113633"/>
    <w:rsid w:val="001B2F6D"/>
    <w:rsid w:val="001C1572"/>
    <w:rsid w:val="00225006"/>
    <w:rsid w:val="00232E20"/>
    <w:rsid w:val="00235F07"/>
    <w:rsid w:val="00271E51"/>
    <w:rsid w:val="0028260E"/>
    <w:rsid w:val="00292505"/>
    <w:rsid w:val="002A25AC"/>
    <w:rsid w:val="00316F3D"/>
    <w:rsid w:val="00327C2F"/>
    <w:rsid w:val="003540DF"/>
    <w:rsid w:val="00390AE4"/>
    <w:rsid w:val="003F10FC"/>
    <w:rsid w:val="0047718E"/>
    <w:rsid w:val="004827EB"/>
    <w:rsid w:val="0048611F"/>
    <w:rsid w:val="00497113"/>
    <w:rsid w:val="004D5BFF"/>
    <w:rsid w:val="005064B6"/>
    <w:rsid w:val="00520457"/>
    <w:rsid w:val="00551AAA"/>
    <w:rsid w:val="005540D0"/>
    <w:rsid w:val="00591C61"/>
    <w:rsid w:val="005F4370"/>
    <w:rsid w:val="00613309"/>
    <w:rsid w:val="00653882"/>
    <w:rsid w:val="006B221B"/>
    <w:rsid w:val="00704B4A"/>
    <w:rsid w:val="00721F93"/>
    <w:rsid w:val="00764700"/>
    <w:rsid w:val="007914C3"/>
    <w:rsid w:val="007C5976"/>
    <w:rsid w:val="00806B72"/>
    <w:rsid w:val="008321B1"/>
    <w:rsid w:val="00870728"/>
    <w:rsid w:val="00922714"/>
    <w:rsid w:val="0094139B"/>
    <w:rsid w:val="00947236"/>
    <w:rsid w:val="00983F9E"/>
    <w:rsid w:val="0099456A"/>
    <w:rsid w:val="009D7A20"/>
    <w:rsid w:val="009F1BCE"/>
    <w:rsid w:val="00A71B3D"/>
    <w:rsid w:val="00B14ADB"/>
    <w:rsid w:val="00B17081"/>
    <w:rsid w:val="00B43B1A"/>
    <w:rsid w:val="00BB35B2"/>
    <w:rsid w:val="00BD612D"/>
    <w:rsid w:val="00C2209B"/>
    <w:rsid w:val="00C229C7"/>
    <w:rsid w:val="00C27B4D"/>
    <w:rsid w:val="00C80E91"/>
    <w:rsid w:val="00C82F59"/>
    <w:rsid w:val="00CD2BF1"/>
    <w:rsid w:val="00CD7BD1"/>
    <w:rsid w:val="00D1129C"/>
    <w:rsid w:val="00D1279E"/>
    <w:rsid w:val="00D615E5"/>
    <w:rsid w:val="00D62471"/>
    <w:rsid w:val="00DF451F"/>
    <w:rsid w:val="00E004FB"/>
    <w:rsid w:val="00E24DAC"/>
    <w:rsid w:val="00E65AB0"/>
    <w:rsid w:val="00F262EB"/>
    <w:rsid w:val="00F32685"/>
    <w:rsid w:val="00F628C7"/>
    <w:rsid w:val="00F810FC"/>
    <w:rsid w:val="00FC7E00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19D2BD-115B-48C9-97B5-9986EB83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28"/>
    <w:rPr>
      <w:rFonts w:ascii="Garmond (W1)" w:hAnsi="Garmond (W1)"/>
      <w:color w:val="800000"/>
      <w:spacing w:val="30"/>
      <w:sz w:val="22"/>
    </w:rPr>
  </w:style>
  <w:style w:type="paragraph" w:styleId="Heading1">
    <w:name w:val="heading 1"/>
    <w:basedOn w:val="Normal"/>
    <w:next w:val="Normal"/>
    <w:qFormat/>
    <w:rsid w:val="00870728"/>
    <w:pPr>
      <w:keepNext/>
      <w:jc w:val="both"/>
      <w:outlineLvl w:val="0"/>
    </w:pPr>
    <w:rPr>
      <w:i/>
      <w:iCs/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5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07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072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7072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62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71"/>
    <w:rPr>
      <w:rFonts w:ascii="Tahoma" w:hAnsi="Tahoma" w:cs="Tahoma"/>
      <w:color w:val="800000"/>
      <w:spacing w:val="30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0A50B1"/>
    <w:rPr>
      <w:rFonts w:asciiTheme="majorHAnsi" w:eastAsiaTheme="majorEastAsia" w:hAnsiTheme="majorHAnsi" w:cstheme="majorBidi"/>
      <w:b/>
      <w:bCs/>
      <w:color w:val="4F81BD" w:themeColor="accent1"/>
      <w:spacing w:val="30"/>
      <w:sz w:val="22"/>
    </w:rPr>
  </w:style>
  <w:style w:type="character" w:customStyle="1" w:styleId="HeaderChar">
    <w:name w:val="Header Char"/>
    <w:basedOn w:val="DefaultParagraphFont"/>
    <w:link w:val="Header"/>
    <w:rsid w:val="000A50B1"/>
    <w:rPr>
      <w:rFonts w:ascii="Garmond (W1)" w:hAnsi="Garmond (W1)"/>
      <w:color w:val="800000"/>
      <w:spacing w:val="3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C1572"/>
    <w:rPr>
      <w:rFonts w:ascii="Garmond (W1)" w:hAnsi="Garmond (W1)"/>
      <w:color w:val="800000"/>
      <w:spacing w:val="3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claire\letters\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letterhead</Template>
  <TotalTime>5</TotalTime>
  <Pages>1</Pages>
  <Words>210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for Switlik</vt:lpstr>
    </vt:vector>
  </TitlesOfParts>
  <Company>Jackson Board of Education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for Switlik</dc:title>
  <dc:creator>Jackson Schools</dc:creator>
  <cp:lastModifiedBy>Neri, Suzanne</cp:lastModifiedBy>
  <cp:revision>5</cp:revision>
  <cp:lastPrinted>2017-05-03T19:07:00Z</cp:lastPrinted>
  <dcterms:created xsi:type="dcterms:W3CDTF">2017-05-03T19:06:00Z</dcterms:created>
  <dcterms:modified xsi:type="dcterms:W3CDTF">2017-05-04T16:00:00Z</dcterms:modified>
</cp:coreProperties>
</file>